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0513" w14:textId="77777777" w:rsidR="00C66A93" w:rsidRPr="00EB3000" w:rsidRDefault="009A05F8">
      <w:pPr>
        <w:pStyle w:val="6"/>
        <w:numPr>
          <w:ilvl w:val="0"/>
          <w:numId w:val="0"/>
        </w:numPr>
        <w:tabs>
          <w:tab w:val="clear" w:pos="3960"/>
        </w:tabs>
        <w:spacing w:line="240" w:lineRule="auto"/>
        <w:ind w:right="1840"/>
        <w:rPr>
          <w:rFonts w:ascii="Times New Roman" w:hAnsi="Times New Roman"/>
          <w:sz w:val="28"/>
          <w:szCs w:val="22"/>
        </w:rPr>
      </w:pPr>
      <w:r w:rsidRPr="00EB3000">
        <w:rPr>
          <w:noProof/>
        </w:rPr>
        <w:drawing>
          <wp:anchor distT="0" distB="0" distL="114300" distR="114300" simplePos="0" relativeHeight="251659264" behindDoc="0" locked="0" layoutInCell="1" allowOverlap="1" wp14:anchorId="06456D74" wp14:editId="3084B73C">
            <wp:simplePos x="0" y="0"/>
            <wp:positionH relativeFrom="column">
              <wp:posOffset>5299710</wp:posOffset>
            </wp:positionH>
            <wp:positionV relativeFrom="paragraph">
              <wp:posOffset>-173355</wp:posOffset>
            </wp:positionV>
            <wp:extent cx="1000125" cy="1076325"/>
            <wp:effectExtent l="0" t="0" r="9525" b="9525"/>
            <wp:wrapNone/>
            <wp:docPr id="2" name="Рисунок 2" descr="C:\Users\Администратор\Desktop\3х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дминистратор\Desktop\3х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000">
        <w:rPr>
          <w:rFonts w:ascii="Times New Roman" w:hAnsi="Times New Roman"/>
          <w:sz w:val="28"/>
          <w:szCs w:val="22"/>
          <w:lang w:val="uz-Cyrl-UZ"/>
        </w:rPr>
        <w:t>МАЪЛУМОТНОМА</w:t>
      </w:r>
    </w:p>
    <w:p w14:paraId="6D647354" w14:textId="77777777" w:rsidR="00C66A93" w:rsidRPr="00EB3000" w:rsidRDefault="00C66A93">
      <w:pPr>
        <w:pStyle w:val="6"/>
        <w:numPr>
          <w:ilvl w:val="0"/>
          <w:numId w:val="0"/>
        </w:numPr>
        <w:tabs>
          <w:tab w:val="clear" w:pos="3960"/>
          <w:tab w:val="left" w:pos="0"/>
          <w:tab w:val="left" w:pos="8364"/>
        </w:tabs>
        <w:spacing w:line="240" w:lineRule="auto"/>
        <w:ind w:right="1840"/>
        <w:rPr>
          <w:rFonts w:ascii="Times New Roman" w:hAnsi="Times New Roman"/>
          <w:sz w:val="28"/>
          <w:szCs w:val="22"/>
          <w:lang w:val="uz-Cyrl-UZ"/>
        </w:rPr>
      </w:pPr>
    </w:p>
    <w:p w14:paraId="41A95E05" w14:textId="77777777" w:rsidR="00C66A93" w:rsidRPr="00EB3000" w:rsidRDefault="009A05F8">
      <w:pPr>
        <w:widowControl w:val="0"/>
        <w:autoSpaceDE w:val="0"/>
        <w:autoSpaceDN w:val="0"/>
        <w:adjustRightInd w:val="0"/>
        <w:ind w:left="1418" w:firstLine="709"/>
        <w:rPr>
          <w:sz w:val="28"/>
          <w:szCs w:val="22"/>
          <w:lang w:val="uz-Cyrl-UZ"/>
        </w:rPr>
      </w:pPr>
      <w:r w:rsidRPr="00EB3000">
        <w:rPr>
          <w:b/>
          <w:bCs/>
          <w:sz w:val="28"/>
          <w:szCs w:val="22"/>
          <w:lang w:val="uz-Cyrl-UZ"/>
        </w:rPr>
        <w:t>Джуманова Малика Амановна</w:t>
      </w:r>
    </w:p>
    <w:p w14:paraId="1988AD13" w14:textId="77777777" w:rsidR="00C66A93" w:rsidRPr="00EB3000" w:rsidRDefault="00C66A93">
      <w:pPr>
        <w:widowControl w:val="0"/>
        <w:autoSpaceDE w:val="0"/>
        <w:autoSpaceDN w:val="0"/>
        <w:adjustRightInd w:val="0"/>
        <w:rPr>
          <w:sz w:val="22"/>
          <w:szCs w:val="22"/>
          <w:lang w:val="uz-Cyrl-UZ"/>
        </w:rPr>
      </w:pPr>
    </w:p>
    <w:p w14:paraId="2B6481C7" w14:textId="39967143" w:rsidR="00C66A93" w:rsidRPr="00EB3000" w:rsidRDefault="009A05F8">
      <w:pPr>
        <w:widowControl w:val="0"/>
        <w:tabs>
          <w:tab w:val="left" w:pos="675"/>
        </w:tabs>
        <w:autoSpaceDE w:val="0"/>
        <w:autoSpaceDN w:val="0"/>
        <w:adjustRightInd w:val="0"/>
        <w:rPr>
          <w:sz w:val="22"/>
          <w:szCs w:val="22"/>
          <w:lang w:val="uz-Cyrl-UZ"/>
        </w:rPr>
      </w:pPr>
      <w:r w:rsidRPr="00EB3000">
        <w:rPr>
          <w:sz w:val="22"/>
          <w:szCs w:val="22"/>
          <w:lang w:val="uz-Cyrl-UZ"/>
        </w:rPr>
        <w:t>20</w:t>
      </w:r>
      <w:r w:rsidR="00F475F2" w:rsidRPr="00EB3000">
        <w:rPr>
          <w:sz w:val="22"/>
          <w:szCs w:val="22"/>
          <w:lang w:val="uz-Cyrl-UZ"/>
        </w:rPr>
        <w:t>2</w:t>
      </w:r>
      <w:r w:rsidR="00E90673" w:rsidRPr="00EB3000">
        <w:rPr>
          <w:sz w:val="22"/>
          <w:szCs w:val="22"/>
          <w:lang w:val="uz-Cyrl-UZ"/>
        </w:rPr>
        <w:t>4</w:t>
      </w:r>
      <w:r w:rsidRPr="00EB3000">
        <w:rPr>
          <w:sz w:val="22"/>
          <w:szCs w:val="22"/>
          <w:lang w:val="uz-Cyrl-UZ"/>
        </w:rPr>
        <w:t xml:space="preserve"> йил </w:t>
      </w:r>
      <w:r w:rsidR="00E90673" w:rsidRPr="00EB3000">
        <w:rPr>
          <w:sz w:val="22"/>
          <w:szCs w:val="22"/>
          <w:lang w:val="uz-Cyrl-UZ"/>
        </w:rPr>
        <w:t>10-июн</w:t>
      </w:r>
      <w:r w:rsidRPr="00EB3000">
        <w:rPr>
          <w:sz w:val="22"/>
          <w:szCs w:val="22"/>
          <w:lang w:val="uz-Cyrl-UZ"/>
        </w:rPr>
        <w:t>дан:</w:t>
      </w:r>
    </w:p>
    <w:p w14:paraId="49D37AE5" w14:textId="36595B81" w:rsidR="00C66A93" w:rsidRPr="00EB3000" w:rsidRDefault="00F475F2">
      <w:pPr>
        <w:pStyle w:val="2"/>
        <w:numPr>
          <w:ilvl w:val="0"/>
          <w:numId w:val="0"/>
        </w:numPr>
        <w:spacing w:line="240" w:lineRule="auto"/>
        <w:ind w:right="1699"/>
        <w:jc w:val="both"/>
        <w:rPr>
          <w:rFonts w:ascii="Times New Roman" w:hAnsi="Times New Roman"/>
          <w:lang w:val="uz-Cyrl-UZ"/>
        </w:rPr>
      </w:pPr>
      <w:r w:rsidRPr="00EB3000">
        <w:rPr>
          <w:rFonts w:ascii="Times New Roman" w:hAnsi="Times New Roman"/>
          <w:lang w:val="uz-Cyrl-UZ"/>
        </w:rPr>
        <w:t xml:space="preserve">Жаҳон иқтисодиёти ва Дипломатия университети </w:t>
      </w:r>
      <w:r w:rsidR="00E90673" w:rsidRPr="00EB3000">
        <w:rPr>
          <w:rFonts w:ascii="Times New Roman" w:hAnsi="Times New Roman"/>
          <w:lang w:val="uz-Cyrl-UZ"/>
        </w:rPr>
        <w:t xml:space="preserve">таълим сифатини назорат қилиш бўлими комплаенс назорат сектори </w:t>
      </w:r>
      <w:r w:rsidRPr="00EB3000">
        <w:rPr>
          <w:rFonts w:ascii="Times New Roman" w:hAnsi="Times New Roman"/>
          <w:lang w:val="uz-Cyrl-UZ"/>
        </w:rPr>
        <w:t>етакчи мутахассиси</w:t>
      </w:r>
    </w:p>
    <w:p w14:paraId="511E8798" w14:textId="77777777" w:rsidR="00C66A93" w:rsidRPr="00EB3000" w:rsidRDefault="009A05F8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rPr>
          <w:sz w:val="22"/>
          <w:szCs w:val="22"/>
          <w:lang w:val="uz-Cyrl-UZ"/>
        </w:rPr>
      </w:pPr>
      <w:r w:rsidRPr="00EB3000">
        <w:rPr>
          <w:b/>
          <w:bCs/>
          <w:sz w:val="22"/>
          <w:szCs w:val="22"/>
          <w:lang w:val="uz-Cyrl-UZ"/>
        </w:rPr>
        <w:t>Туғилган йили:</w:t>
      </w:r>
      <w:r w:rsidRPr="00EB3000">
        <w:rPr>
          <w:sz w:val="22"/>
          <w:szCs w:val="22"/>
          <w:lang w:val="uz-Cyrl-UZ"/>
        </w:rPr>
        <w:tab/>
      </w:r>
      <w:r w:rsidRPr="00EB3000">
        <w:rPr>
          <w:b/>
          <w:bCs/>
          <w:sz w:val="22"/>
          <w:szCs w:val="22"/>
          <w:lang w:val="uz-Cyrl-UZ"/>
        </w:rPr>
        <w:t>Туғилган жойи:</w:t>
      </w:r>
    </w:p>
    <w:p w14:paraId="1B44BB59" w14:textId="77777777" w:rsidR="00C66A93" w:rsidRPr="00EB3000" w:rsidRDefault="009A05F8">
      <w:pPr>
        <w:widowControl w:val="0"/>
        <w:tabs>
          <w:tab w:val="left" w:pos="4320"/>
        </w:tabs>
        <w:autoSpaceDE w:val="0"/>
        <w:autoSpaceDN w:val="0"/>
        <w:adjustRightInd w:val="0"/>
        <w:ind w:left="4320" w:right="1556" w:hanging="4320"/>
        <w:rPr>
          <w:sz w:val="22"/>
          <w:szCs w:val="22"/>
          <w:lang w:val="uz-Cyrl-UZ"/>
        </w:rPr>
      </w:pPr>
      <w:r w:rsidRPr="00EB3000">
        <w:rPr>
          <w:sz w:val="22"/>
          <w:szCs w:val="22"/>
          <w:lang w:val="uz-Cyrl-UZ"/>
        </w:rPr>
        <w:t xml:space="preserve">24.10.1979 </w:t>
      </w:r>
      <w:r w:rsidRPr="00EB3000">
        <w:rPr>
          <w:sz w:val="22"/>
          <w:szCs w:val="22"/>
          <w:lang w:val="uz-Cyrl-UZ"/>
        </w:rPr>
        <w:tab/>
        <w:t>Тошкент вилояти, Ўрта Чирчиқ тумани</w:t>
      </w:r>
    </w:p>
    <w:p w14:paraId="36D3F2BD" w14:textId="77777777" w:rsidR="00C66A93" w:rsidRPr="00EB3000" w:rsidRDefault="009A05F8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rPr>
          <w:sz w:val="22"/>
          <w:szCs w:val="22"/>
          <w:lang w:val="uz-Cyrl-UZ"/>
        </w:rPr>
      </w:pPr>
      <w:r w:rsidRPr="00EB3000">
        <w:rPr>
          <w:b/>
          <w:bCs/>
          <w:sz w:val="22"/>
          <w:szCs w:val="22"/>
          <w:lang w:val="uz-Cyrl-UZ"/>
        </w:rPr>
        <w:t>Миллати:</w:t>
      </w:r>
      <w:r w:rsidRPr="00EB3000">
        <w:rPr>
          <w:sz w:val="22"/>
          <w:szCs w:val="22"/>
          <w:lang w:val="uz-Cyrl-UZ"/>
        </w:rPr>
        <w:tab/>
      </w:r>
      <w:r w:rsidRPr="00EB3000">
        <w:rPr>
          <w:b/>
          <w:bCs/>
          <w:sz w:val="22"/>
          <w:szCs w:val="22"/>
          <w:lang w:val="uz-Cyrl-UZ"/>
        </w:rPr>
        <w:t>Партиявийлиги:</w:t>
      </w:r>
    </w:p>
    <w:p w14:paraId="7C141958" w14:textId="77777777" w:rsidR="00C66A93" w:rsidRPr="00EB3000" w:rsidRDefault="009A05F8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EB3000">
        <w:rPr>
          <w:sz w:val="22"/>
          <w:szCs w:val="22"/>
          <w:lang w:val="uz-Cyrl-UZ"/>
        </w:rPr>
        <w:t>қозоқ</w:t>
      </w:r>
      <w:r w:rsidRPr="00EB3000">
        <w:rPr>
          <w:sz w:val="22"/>
          <w:szCs w:val="22"/>
          <w:lang w:val="uz-Cyrl-UZ"/>
        </w:rPr>
        <w:tab/>
        <w:t>йўқ</w:t>
      </w:r>
    </w:p>
    <w:p w14:paraId="2A1D3942" w14:textId="77777777" w:rsidR="00C66A93" w:rsidRPr="00EB3000" w:rsidRDefault="009A05F8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rPr>
          <w:b/>
          <w:bCs/>
          <w:sz w:val="22"/>
          <w:szCs w:val="22"/>
          <w:lang w:val="uz-Cyrl-UZ"/>
        </w:rPr>
      </w:pPr>
      <w:r w:rsidRPr="00EB3000">
        <w:rPr>
          <w:b/>
          <w:bCs/>
          <w:sz w:val="22"/>
          <w:szCs w:val="22"/>
          <w:lang w:val="uz-Cyrl-UZ"/>
        </w:rPr>
        <w:t>Маълумоти:</w:t>
      </w:r>
      <w:r w:rsidRPr="00EB3000">
        <w:rPr>
          <w:sz w:val="22"/>
          <w:szCs w:val="22"/>
          <w:lang w:val="uz-Cyrl-UZ"/>
        </w:rPr>
        <w:tab/>
      </w:r>
      <w:r w:rsidRPr="00EB3000">
        <w:rPr>
          <w:b/>
          <w:bCs/>
          <w:sz w:val="22"/>
          <w:szCs w:val="22"/>
          <w:lang w:val="uz-Cyrl-UZ"/>
        </w:rPr>
        <w:t>Тамомлаган:</w:t>
      </w:r>
    </w:p>
    <w:p w14:paraId="3E2A6F38" w14:textId="77777777" w:rsidR="00C66A93" w:rsidRPr="00EB3000" w:rsidRDefault="009A05F8">
      <w:pPr>
        <w:pStyle w:val="a"/>
        <w:numPr>
          <w:ilvl w:val="0"/>
          <w:numId w:val="0"/>
        </w:numPr>
        <w:ind w:left="4254" w:hanging="4254"/>
        <w:rPr>
          <w:sz w:val="22"/>
          <w:szCs w:val="22"/>
          <w:lang w:val="uz-Latn-UZ"/>
        </w:rPr>
      </w:pPr>
      <w:r w:rsidRPr="00EB3000">
        <w:rPr>
          <w:sz w:val="22"/>
          <w:szCs w:val="22"/>
          <w:lang w:val="uz-Cyrl-UZ"/>
        </w:rPr>
        <w:t>Олий</w:t>
      </w:r>
      <w:r w:rsidRPr="00EB3000">
        <w:rPr>
          <w:sz w:val="22"/>
          <w:szCs w:val="22"/>
          <w:lang w:val="uz-Cyrl-UZ"/>
        </w:rPr>
        <w:tab/>
        <w:t xml:space="preserve">2000 й Тошкент </w:t>
      </w:r>
      <w:r w:rsidRPr="00EB3000">
        <w:rPr>
          <w:sz w:val="22"/>
          <w:szCs w:val="22"/>
          <w:lang w:val="uz-Latn-UZ"/>
        </w:rPr>
        <w:t>д</w:t>
      </w:r>
      <w:r w:rsidRPr="00EB3000">
        <w:rPr>
          <w:sz w:val="22"/>
          <w:szCs w:val="22"/>
          <w:lang w:val="uz-Cyrl-UZ"/>
        </w:rPr>
        <w:t>авлат педагогика Университети (кундузги)</w:t>
      </w:r>
      <w:r w:rsidRPr="00EB3000">
        <w:rPr>
          <w:sz w:val="22"/>
          <w:szCs w:val="22"/>
          <w:lang w:val="uz-Latn-UZ"/>
        </w:rPr>
        <w:t>,</w:t>
      </w:r>
    </w:p>
    <w:p w14:paraId="7CF993CD" w14:textId="77777777" w:rsidR="00C66A93" w:rsidRPr="00EB3000" w:rsidRDefault="009A05F8">
      <w:pPr>
        <w:pStyle w:val="a"/>
        <w:numPr>
          <w:ilvl w:val="0"/>
          <w:numId w:val="0"/>
        </w:numPr>
        <w:ind w:left="4254"/>
        <w:rPr>
          <w:sz w:val="22"/>
          <w:szCs w:val="22"/>
          <w:lang w:val="uz-Latn-UZ"/>
        </w:rPr>
      </w:pPr>
      <w:r w:rsidRPr="00EB3000">
        <w:rPr>
          <w:sz w:val="22"/>
          <w:szCs w:val="22"/>
          <w:lang w:val="uz-Latn-UZ"/>
        </w:rPr>
        <w:t>2018 й</w:t>
      </w:r>
      <w:r w:rsidRPr="00EB3000">
        <w:rPr>
          <w:sz w:val="22"/>
          <w:szCs w:val="22"/>
          <w:lang w:val="uz-Cyrl-UZ"/>
        </w:rPr>
        <w:t xml:space="preserve"> Чирчиқ Давлат педагогика институти</w:t>
      </w:r>
      <w:r w:rsidRPr="00EB3000">
        <w:rPr>
          <w:sz w:val="22"/>
          <w:szCs w:val="22"/>
          <w:lang w:val="uz-Latn-UZ"/>
        </w:rPr>
        <w:t xml:space="preserve"> </w:t>
      </w:r>
      <w:r w:rsidRPr="00EB3000">
        <w:rPr>
          <w:sz w:val="22"/>
          <w:szCs w:val="22"/>
          <w:lang w:val="uz-Cyrl-UZ"/>
        </w:rPr>
        <w:t>қ</w:t>
      </w:r>
      <w:r w:rsidRPr="00EB3000">
        <w:rPr>
          <w:sz w:val="22"/>
          <w:szCs w:val="22"/>
          <w:lang w:val="uz-Latn-UZ"/>
        </w:rPr>
        <w:t xml:space="preserve">айта тайёрлов </w:t>
      </w:r>
    </w:p>
    <w:p w14:paraId="0DA82539" w14:textId="77777777" w:rsidR="00C66A93" w:rsidRPr="00EB3000" w:rsidRDefault="009A05F8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ind w:left="4320" w:hanging="4320"/>
        <w:rPr>
          <w:bCs/>
          <w:sz w:val="22"/>
          <w:szCs w:val="22"/>
          <w:lang w:val="uz-Cyrl-UZ"/>
        </w:rPr>
      </w:pPr>
      <w:r w:rsidRPr="00EB3000">
        <w:rPr>
          <w:b/>
          <w:bCs/>
          <w:sz w:val="22"/>
          <w:szCs w:val="22"/>
          <w:lang w:val="uz-Cyrl-UZ"/>
        </w:rPr>
        <w:t>Маълумоти бўйича мутахассислиги:</w:t>
      </w:r>
      <w:r w:rsidRPr="00EB3000">
        <w:rPr>
          <w:b/>
          <w:bCs/>
          <w:sz w:val="22"/>
          <w:szCs w:val="22"/>
          <w:lang w:val="uz-Cyrl-UZ"/>
        </w:rPr>
        <w:tab/>
      </w:r>
      <w:r w:rsidRPr="00EB3000">
        <w:rPr>
          <w:bCs/>
          <w:sz w:val="22"/>
          <w:szCs w:val="22"/>
          <w:lang w:val="uz-Cyrl-UZ"/>
        </w:rPr>
        <w:t>биология ва қишлоқ хўжалиги асослари, мактабгача таълим</w:t>
      </w:r>
    </w:p>
    <w:p w14:paraId="06A8B807" w14:textId="77777777" w:rsidR="00C66A93" w:rsidRPr="00EB3000" w:rsidRDefault="00C66A93">
      <w:pPr>
        <w:widowControl w:val="0"/>
        <w:tabs>
          <w:tab w:val="left" w:pos="4320"/>
        </w:tabs>
        <w:autoSpaceDE w:val="0"/>
        <w:autoSpaceDN w:val="0"/>
        <w:adjustRightInd w:val="0"/>
        <w:ind w:left="4320" w:hanging="4320"/>
        <w:rPr>
          <w:sz w:val="14"/>
          <w:szCs w:val="22"/>
          <w:lang w:val="uz-Latn-UZ"/>
        </w:rPr>
      </w:pPr>
    </w:p>
    <w:p w14:paraId="11A8A07D" w14:textId="77777777" w:rsidR="00C66A93" w:rsidRPr="00EB3000" w:rsidRDefault="009A05F8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22"/>
          <w:szCs w:val="22"/>
          <w:lang w:val="uz-Cyrl-UZ"/>
        </w:rPr>
      </w:pPr>
      <w:r w:rsidRPr="00EB3000">
        <w:rPr>
          <w:b/>
          <w:bCs/>
          <w:sz w:val="22"/>
          <w:szCs w:val="22"/>
          <w:lang w:val="uz-Cyrl-UZ"/>
        </w:rPr>
        <w:t>Илмий даражаси:</w:t>
      </w:r>
      <w:r w:rsidRPr="00EB3000">
        <w:rPr>
          <w:sz w:val="22"/>
          <w:szCs w:val="22"/>
          <w:lang w:val="uz-Cyrl-UZ"/>
        </w:rPr>
        <w:tab/>
      </w:r>
      <w:r w:rsidRPr="00EB3000">
        <w:rPr>
          <w:b/>
          <w:bCs/>
          <w:sz w:val="22"/>
          <w:szCs w:val="22"/>
          <w:lang w:val="uz-Cyrl-UZ"/>
        </w:rPr>
        <w:t>Илмий унвони:</w:t>
      </w:r>
    </w:p>
    <w:p w14:paraId="0D219AE1" w14:textId="77777777" w:rsidR="00C66A93" w:rsidRPr="00EB3000" w:rsidRDefault="009A05F8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22"/>
          <w:szCs w:val="22"/>
          <w:lang w:val="uz-Cyrl-UZ"/>
        </w:rPr>
      </w:pPr>
      <w:r w:rsidRPr="00EB3000">
        <w:rPr>
          <w:sz w:val="22"/>
          <w:szCs w:val="22"/>
          <w:lang w:val="uz-Cyrl-UZ"/>
        </w:rPr>
        <w:t>йўқ</w:t>
      </w:r>
      <w:r w:rsidRPr="00EB3000">
        <w:rPr>
          <w:sz w:val="22"/>
          <w:szCs w:val="22"/>
          <w:lang w:val="uz-Cyrl-UZ"/>
        </w:rPr>
        <w:tab/>
        <w:t>йўқ</w:t>
      </w:r>
    </w:p>
    <w:p w14:paraId="5D3F5771" w14:textId="77777777" w:rsidR="00C66A93" w:rsidRPr="00EB3000" w:rsidRDefault="00C66A93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22"/>
          <w:szCs w:val="22"/>
          <w:lang w:val="uz-Cyrl-UZ"/>
        </w:rPr>
      </w:pPr>
    </w:p>
    <w:p w14:paraId="620A829C" w14:textId="77777777" w:rsidR="00C66A93" w:rsidRPr="00EB3000" w:rsidRDefault="009A05F8">
      <w:pPr>
        <w:widowControl w:val="0"/>
        <w:tabs>
          <w:tab w:val="left" w:pos="675"/>
          <w:tab w:val="left" w:pos="4320"/>
        </w:tabs>
        <w:autoSpaceDE w:val="0"/>
        <w:autoSpaceDN w:val="0"/>
        <w:adjustRightInd w:val="0"/>
        <w:spacing w:before="120"/>
        <w:rPr>
          <w:lang w:val="uz-Cyrl-UZ"/>
        </w:rPr>
      </w:pPr>
      <w:r w:rsidRPr="00EB3000">
        <w:rPr>
          <w:b/>
          <w:bCs/>
          <w:lang w:val="uz-Cyrl-UZ"/>
        </w:rPr>
        <w:t>Қайси чет тилларини билади:</w:t>
      </w:r>
      <w:r w:rsidRPr="00EB3000">
        <w:rPr>
          <w:b/>
          <w:bCs/>
        </w:rPr>
        <w:tab/>
      </w:r>
      <w:r w:rsidRPr="00EB3000">
        <w:rPr>
          <w:b/>
          <w:bCs/>
          <w:lang w:val="uz-Cyrl-UZ"/>
        </w:rPr>
        <w:t>Ҳарбий (махсус) унвони:</w:t>
      </w:r>
    </w:p>
    <w:p w14:paraId="48417E7A" w14:textId="77777777" w:rsidR="00C66A93" w:rsidRPr="00EB3000" w:rsidRDefault="009A05F8">
      <w:pPr>
        <w:widowControl w:val="0"/>
        <w:tabs>
          <w:tab w:val="left" w:pos="4320"/>
        </w:tabs>
        <w:autoSpaceDE w:val="0"/>
        <w:autoSpaceDN w:val="0"/>
        <w:adjustRightInd w:val="0"/>
        <w:rPr>
          <w:i/>
          <w:lang w:val="uz-Cyrl-UZ"/>
        </w:rPr>
      </w:pPr>
      <w:r w:rsidRPr="00EB3000">
        <w:rPr>
          <w:lang w:val="uz-Cyrl-UZ"/>
        </w:rPr>
        <w:t xml:space="preserve">рус тили </w:t>
      </w:r>
      <w:r w:rsidRPr="00EB3000">
        <w:rPr>
          <w:lang w:val="uz-Cyrl-UZ"/>
        </w:rPr>
        <w:tab/>
        <w:t>йўқ</w:t>
      </w:r>
    </w:p>
    <w:p w14:paraId="139DE610" w14:textId="77777777" w:rsidR="00C66A93" w:rsidRPr="00EB3000" w:rsidRDefault="00C66A93">
      <w:pPr>
        <w:widowControl w:val="0"/>
        <w:autoSpaceDE w:val="0"/>
        <w:autoSpaceDN w:val="0"/>
        <w:adjustRightInd w:val="0"/>
        <w:rPr>
          <w:i/>
          <w:sz w:val="22"/>
          <w:szCs w:val="22"/>
          <w:lang w:val="uz-Cyrl-UZ"/>
        </w:rPr>
      </w:pPr>
    </w:p>
    <w:p w14:paraId="2B8FC230" w14:textId="77777777" w:rsidR="00C66A93" w:rsidRPr="00EB3000" w:rsidRDefault="009A05F8">
      <w:pPr>
        <w:widowControl w:val="0"/>
        <w:tabs>
          <w:tab w:val="left" w:pos="661"/>
        </w:tabs>
        <w:autoSpaceDE w:val="0"/>
        <w:autoSpaceDN w:val="0"/>
        <w:adjustRightInd w:val="0"/>
        <w:rPr>
          <w:sz w:val="22"/>
          <w:szCs w:val="22"/>
          <w:lang w:val="uz-Cyrl-UZ"/>
        </w:rPr>
      </w:pPr>
      <w:r w:rsidRPr="00EB3000">
        <w:rPr>
          <w:b/>
          <w:bCs/>
          <w:sz w:val="22"/>
          <w:szCs w:val="22"/>
          <w:lang w:val="uz-Cyrl-UZ"/>
        </w:rPr>
        <w:t>Давлат мукофотлари билан тақдирланганми (қанақа):</w:t>
      </w:r>
      <w:r w:rsidRPr="00EB3000">
        <w:rPr>
          <w:b/>
          <w:bCs/>
          <w:sz w:val="22"/>
          <w:szCs w:val="22"/>
          <w:lang w:val="uz-Cyrl-UZ"/>
        </w:rPr>
        <w:tab/>
      </w:r>
      <w:r w:rsidRPr="00EB3000">
        <w:rPr>
          <w:b/>
          <w:bCs/>
          <w:sz w:val="22"/>
          <w:szCs w:val="22"/>
          <w:lang w:val="uz-Cyrl-UZ"/>
        </w:rPr>
        <w:tab/>
      </w:r>
    </w:p>
    <w:p w14:paraId="45198520" w14:textId="77777777" w:rsidR="00C66A93" w:rsidRPr="00EB3000" w:rsidRDefault="009A05F8">
      <w:pPr>
        <w:widowControl w:val="0"/>
        <w:autoSpaceDE w:val="0"/>
        <w:autoSpaceDN w:val="0"/>
        <w:adjustRightInd w:val="0"/>
        <w:rPr>
          <w:sz w:val="22"/>
          <w:szCs w:val="22"/>
          <w:lang w:val="uz-Cyrl-UZ"/>
        </w:rPr>
      </w:pPr>
      <w:r w:rsidRPr="00EB3000">
        <w:rPr>
          <w:sz w:val="22"/>
          <w:szCs w:val="22"/>
          <w:lang w:val="uz-Cyrl-UZ"/>
        </w:rPr>
        <w:t>Йўқ</w:t>
      </w:r>
    </w:p>
    <w:p w14:paraId="7F1506B8" w14:textId="77777777" w:rsidR="00C66A93" w:rsidRPr="00EB3000" w:rsidRDefault="00C66A93">
      <w:pPr>
        <w:widowControl w:val="0"/>
        <w:autoSpaceDE w:val="0"/>
        <w:autoSpaceDN w:val="0"/>
        <w:adjustRightInd w:val="0"/>
        <w:rPr>
          <w:sz w:val="22"/>
          <w:szCs w:val="22"/>
          <w:lang w:val="uz-Cyrl-UZ"/>
        </w:rPr>
      </w:pPr>
    </w:p>
    <w:p w14:paraId="64AFC8D6" w14:textId="77777777" w:rsidR="00C66A93" w:rsidRPr="00EB3000" w:rsidRDefault="009A05F8">
      <w:pPr>
        <w:widowControl w:val="0"/>
        <w:tabs>
          <w:tab w:val="left" w:pos="675"/>
        </w:tabs>
        <w:autoSpaceDE w:val="0"/>
        <w:autoSpaceDN w:val="0"/>
        <w:adjustRightInd w:val="0"/>
        <w:rPr>
          <w:sz w:val="22"/>
          <w:szCs w:val="22"/>
          <w:lang w:val="uz-Cyrl-UZ"/>
        </w:rPr>
      </w:pPr>
      <w:r w:rsidRPr="00EB3000">
        <w:rPr>
          <w:b/>
          <w:bCs/>
          <w:sz w:val="22"/>
          <w:szCs w:val="22"/>
          <w:lang w:val="uz-Cyrl-UZ"/>
        </w:rPr>
        <w:t>Халқ депутатлари, республика, вилоят, шаҳар ва туман Кенгаши депутатими ёки бошқа</w:t>
      </w:r>
    </w:p>
    <w:p w14:paraId="46B8ADA8" w14:textId="77777777" w:rsidR="00C66A93" w:rsidRPr="00EB3000" w:rsidRDefault="009A05F8">
      <w:pPr>
        <w:widowControl w:val="0"/>
        <w:tabs>
          <w:tab w:val="left" w:pos="661"/>
        </w:tabs>
        <w:autoSpaceDE w:val="0"/>
        <w:autoSpaceDN w:val="0"/>
        <w:adjustRightInd w:val="0"/>
        <w:rPr>
          <w:sz w:val="22"/>
          <w:szCs w:val="22"/>
          <w:lang w:val="uz-Cyrl-UZ"/>
        </w:rPr>
      </w:pPr>
      <w:r w:rsidRPr="00EB3000">
        <w:rPr>
          <w:b/>
          <w:bCs/>
          <w:sz w:val="22"/>
          <w:szCs w:val="22"/>
          <w:lang w:val="uz-Cyrl-UZ"/>
        </w:rPr>
        <w:t>сайланадиган органларнинг аъзосими (тўлиқ кўрсатилиши лозим)</w:t>
      </w:r>
      <w:r w:rsidRPr="00EB3000">
        <w:rPr>
          <w:sz w:val="22"/>
          <w:szCs w:val="22"/>
          <w:lang w:val="uz-Cyrl-UZ"/>
        </w:rPr>
        <w:tab/>
      </w:r>
      <w:r w:rsidRPr="00EB3000">
        <w:rPr>
          <w:sz w:val="22"/>
          <w:szCs w:val="22"/>
          <w:lang w:val="uz-Cyrl-UZ"/>
        </w:rPr>
        <w:tab/>
      </w:r>
    </w:p>
    <w:p w14:paraId="35EADFCC" w14:textId="77777777" w:rsidR="00C66A93" w:rsidRPr="00EB3000" w:rsidRDefault="009A05F8">
      <w:pPr>
        <w:widowControl w:val="0"/>
        <w:autoSpaceDE w:val="0"/>
        <w:autoSpaceDN w:val="0"/>
        <w:adjustRightInd w:val="0"/>
        <w:rPr>
          <w:sz w:val="22"/>
          <w:szCs w:val="22"/>
          <w:lang w:val="uz-Cyrl-UZ"/>
        </w:rPr>
      </w:pPr>
      <w:r w:rsidRPr="00EB3000">
        <w:rPr>
          <w:sz w:val="22"/>
          <w:szCs w:val="22"/>
          <w:lang w:val="uz-Cyrl-UZ"/>
        </w:rPr>
        <w:t>Йўқ</w:t>
      </w:r>
    </w:p>
    <w:p w14:paraId="0E985FD1" w14:textId="77777777" w:rsidR="00C66A93" w:rsidRPr="00EB3000" w:rsidRDefault="00C66A93">
      <w:pPr>
        <w:widowControl w:val="0"/>
        <w:autoSpaceDE w:val="0"/>
        <w:autoSpaceDN w:val="0"/>
        <w:adjustRightInd w:val="0"/>
        <w:rPr>
          <w:sz w:val="22"/>
          <w:szCs w:val="22"/>
          <w:lang w:val="uz-Cyrl-UZ"/>
        </w:rPr>
      </w:pPr>
    </w:p>
    <w:p w14:paraId="06A08C14" w14:textId="77777777" w:rsidR="00C66A93" w:rsidRPr="00EB3000" w:rsidRDefault="009A05F8">
      <w:pPr>
        <w:widowControl w:val="0"/>
        <w:tabs>
          <w:tab w:val="left" w:pos="4126"/>
        </w:tabs>
        <w:autoSpaceDE w:val="0"/>
        <w:autoSpaceDN w:val="0"/>
        <w:adjustRightInd w:val="0"/>
        <w:spacing w:after="80"/>
        <w:jc w:val="center"/>
        <w:rPr>
          <w:b/>
          <w:bCs/>
          <w:sz w:val="22"/>
          <w:szCs w:val="22"/>
          <w:lang w:val="uz-Cyrl-UZ"/>
        </w:rPr>
      </w:pPr>
      <w:r w:rsidRPr="00EB3000">
        <w:rPr>
          <w:b/>
          <w:bCs/>
          <w:sz w:val="28"/>
          <w:szCs w:val="22"/>
          <w:lang w:val="uz-Cyrl-UZ"/>
        </w:rPr>
        <w:t>МЕҲНАТ ФАОЛИЯТИ</w:t>
      </w:r>
    </w:p>
    <w:p w14:paraId="79A37D2B" w14:textId="48FCA9CB" w:rsidR="00F475F2" w:rsidRPr="00EB3000" w:rsidRDefault="00F475F2" w:rsidP="00F475F2">
      <w:pPr>
        <w:pStyle w:val="2"/>
        <w:numPr>
          <w:ilvl w:val="0"/>
          <w:numId w:val="0"/>
        </w:numPr>
        <w:spacing w:line="240" w:lineRule="auto"/>
        <w:ind w:right="139"/>
        <w:jc w:val="both"/>
        <w:rPr>
          <w:rFonts w:ascii="Times New Roman" w:hAnsi="Times New Roman"/>
          <w:b w:val="0"/>
          <w:bCs w:val="0"/>
          <w:lang w:val="uz-Cyrl-UZ"/>
        </w:rPr>
      </w:pPr>
      <w:bookmarkStart w:id="0" w:name="_GoBack"/>
      <w:bookmarkEnd w:id="0"/>
      <w:r w:rsidRPr="00EB3000">
        <w:rPr>
          <w:b w:val="0"/>
          <w:bCs w:val="0"/>
          <w:lang w:val="uz-Cyrl-UZ"/>
        </w:rPr>
        <w:t xml:space="preserve">2023 </w:t>
      </w:r>
      <w:r w:rsidR="00E90673" w:rsidRPr="00EB3000">
        <w:rPr>
          <w:b w:val="0"/>
          <w:bCs w:val="0"/>
          <w:lang w:val="uz-Cyrl-UZ"/>
        </w:rPr>
        <w:t xml:space="preserve">-2024 йй.  </w:t>
      </w:r>
      <w:r w:rsidR="009A05F8" w:rsidRPr="00EB3000">
        <w:rPr>
          <w:lang w:val="uz-Cyrl-UZ"/>
        </w:rPr>
        <w:t xml:space="preserve">- </w:t>
      </w:r>
      <w:r w:rsidR="00E90673" w:rsidRPr="00EB3000">
        <w:rPr>
          <w:lang w:val="uz-Cyrl-UZ"/>
        </w:rPr>
        <w:t xml:space="preserve"> </w:t>
      </w:r>
      <w:r w:rsidRPr="00EB3000">
        <w:rPr>
          <w:rFonts w:ascii="Times New Roman" w:hAnsi="Times New Roman"/>
          <w:b w:val="0"/>
          <w:bCs w:val="0"/>
          <w:lang w:val="uz-Cyrl-UZ"/>
        </w:rPr>
        <w:t xml:space="preserve">Жаҳон иқтисодиёти ва Дипломатия университети ўқув-услубий бўлим </w:t>
      </w:r>
      <w:r w:rsidR="00FE148C" w:rsidRPr="00EB3000">
        <w:rPr>
          <w:rFonts w:ascii="Times New Roman" w:hAnsi="Times New Roman"/>
          <w:b w:val="0"/>
          <w:bCs w:val="0"/>
          <w:lang w:val="uz-Cyrl-UZ"/>
        </w:rPr>
        <w:t>е</w:t>
      </w:r>
      <w:r w:rsidRPr="00EB3000">
        <w:rPr>
          <w:rFonts w:ascii="Times New Roman" w:hAnsi="Times New Roman"/>
          <w:b w:val="0"/>
          <w:bCs w:val="0"/>
          <w:lang w:val="uz-Cyrl-UZ"/>
        </w:rPr>
        <w:t>такчи мутахассиси</w:t>
      </w:r>
    </w:p>
    <w:p w14:paraId="2148E931" w14:textId="64AED2B1" w:rsidR="001B459F" w:rsidRPr="00EB3000" w:rsidRDefault="00E90673" w:rsidP="001B459F">
      <w:pPr>
        <w:pStyle w:val="2"/>
        <w:numPr>
          <w:ilvl w:val="0"/>
          <w:numId w:val="0"/>
        </w:numPr>
        <w:spacing w:line="240" w:lineRule="auto"/>
        <w:ind w:right="139"/>
        <w:jc w:val="both"/>
        <w:rPr>
          <w:rFonts w:ascii="Times New Roman" w:hAnsi="Times New Roman"/>
          <w:b w:val="0"/>
          <w:bCs w:val="0"/>
          <w:lang w:val="uz-Cyrl-UZ"/>
        </w:rPr>
      </w:pPr>
      <w:r w:rsidRPr="00EB3000">
        <w:rPr>
          <w:b w:val="0"/>
          <w:bCs w:val="0"/>
          <w:lang w:val="uz-Cyrl-UZ"/>
        </w:rPr>
        <w:t xml:space="preserve">2024 й. - ҳ.в. -  </w:t>
      </w:r>
      <w:r w:rsidR="001B459F" w:rsidRPr="00EB3000">
        <w:rPr>
          <w:b w:val="0"/>
          <w:bCs w:val="0"/>
          <w:lang w:val="uz-Cyrl-UZ"/>
        </w:rPr>
        <w:t xml:space="preserve">  </w:t>
      </w:r>
      <w:r w:rsidRPr="00EB3000">
        <w:rPr>
          <w:rFonts w:ascii="Times New Roman" w:hAnsi="Times New Roman"/>
          <w:b w:val="0"/>
          <w:bCs w:val="0"/>
          <w:lang w:val="uz-Cyrl-UZ"/>
        </w:rPr>
        <w:t>Жаҳон иқтисодиёти ва Дипломатия университети таълим сифатини назорат қилиш бўлими</w:t>
      </w:r>
    </w:p>
    <w:p w14:paraId="58345EC5" w14:textId="21D5AAE4" w:rsidR="00E90673" w:rsidRPr="00EB3000" w:rsidRDefault="001B459F" w:rsidP="001B459F">
      <w:pPr>
        <w:pStyle w:val="2"/>
        <w:numPr>
          <w:ilvl w:val="0"/>
          <w:numId w:val="0"/>
        </w:numPr>
        <w:spacing w:line="240" w:lineRule="auto"/>
        <w:ind w:right="139"/>
        <w:jc w:val="both"/>
        <w:rPr>
          <w:rFonts w:ascii="Times New Roman" w:hAnsi="Times New Roman"/>
          <w:b w:val="0"/>
          <w:bCs w:val="0"/>
          <w:lang w:val="uz-Cyrl-UZ"/>
        </w:rPr>
      </w:pPr>
      <w:r w:rsidRPr="00EB3000">
        <w:rPr>
          <w:rFonts w:ascii="Times New Roman" w:hAnsi="Times New Roman"/>
          <w:b w:val="0"/>
          <w:bCs w:val="0"/>
          <w:lang w:val="uz-Cyrl-UZ"/>
        </w:rPr>
        <w:tab/>
      </w:r>
      <w:r w:rsidRPr="00EB3000">
        <w:rPr>
          <w:rFonts w:ascii="Times New Roman" w:hAnsi="Times New Roman"/>
          <w:b w:val="0"/>
          <w:bCs w:val="0"/>
          <w:lang w:val="uz-Cyrl-UZ"/>
        </w:rPr>
        <w:tab/>
        <w:t xml:space="preserve">  </w:t>
      </w:r>
      <w:r w:rsidR="00E90673" w:rsidRPr="00EB3000">
        <w:rPr>
          <w:rFonts w:ascii="Times New Roman" w:hAnsi="Times New Roman"/>
          <w:b w:val="0"/>
          <w:bCs w:val="0"/>
          <w:lang w:val="uz-Cyrl-UZ"/>
        </w:rPr>
        <w:t>комплаенс назорат сектори етакчи мутахассиси</w:t>
      </w:r>
    </w:p>
    <w:p w14:paraId="200ABD52" w14:textId="6C248FE5" w:rsidR="00E90673" w:rsidRPr="00EB3000" w:rsidRDefault="00E90673" w:rsidP="00E90673">
      <w:pPr>
        <w:rPr>
          <w:lang w:val="uz-Cyrl-UZ"/>
        </w:rPr>
      </w:pPr>
      <w:r w:rsidRPr="00EB3000">
        <w:rPr>
          <w:lang w:val="uz-Cyrl-UZ"/>
        </w:rPr>
        <w:t xml:space="preserve">    </w:t>
      </w:r>
    </w:p>
    <w:p w14:paraId="1005E28B" w14:textId="77777777" w:rsidR="00C66A93" w:rsidRPr="00EB3000" w:rsidRDefault="00C66A93">
      <w:pPr>
        <w:widowControl w:val="0"/>
        <w:autoSpaceDE w:val="0"/>
        <w:autoSpaceDN w:val="0"/>
        <w:adjustRightInd w:val="0"/>
        <w:spacing w:before="80" w:after="80"/>
        <w:ind w:left="1624" w:hanging="1624"/>
        <w:jc w:val="both"/>
        <w:rPr>
          <w:lang w:val="uz-Cyrl-UZ"/>
        </w:rPr>
      </w:pPr>
    </w:p>
    <w:p w14:paraId="4CD0B527" w14:textId="77777777" w:rsidR="00C66A93" w:rsidRPr="00EB3000" w:rsidRDefault="00C66A93">
      <w:pPr>
        <w:pStyle w:val="2"/>
        <w:numPr>
          <w:ilvl w:val="0"/>
          <w:numId w:val="0"/>
        </w:numPr>
        <w:spacing w:after="80" w:line="240" w:lineRule="auto"/>
        <w:ind w:right="-2"/>
        <w:jc w:val="both"/>
        <w:rPr>
          <w:rFonts w:ascii="Times New Roman" w:hAnsi="Times New Roman"/>
          <w:b w:val="0"/>
          <w:lang w:val="uz-Cyrl-UZ"/>
        </w:rPr>
      </w:pPr>
    </w:p>
    <w:p w14:paraId="7DC27E05" w14:textId="77777777" w:rsidR="00C66A93" w:rsidRPr="00EB3000" w:rsidRDefault="00C66A93">
      <w:pPr>
        <w:jc w:val="both"/>
        <w:rPr>
          <w:sz w:val="22"/>
          <w:szCs w:val="22"/>
          <w:lang w:val="uz-Cyrl-UZ"/>
        </w:rPr>
      </w:pPr>
    </w:p>
    <w:p w14:paraId="29697264" w14:textId="77777777" w:rsidR="00C66A93" w:rsidRPr="00EB3000" w:rsidRDefault="00C66A93">
      <w:pPr>
        <w:jc w:val="both"/>
        <w:rPr>
          <w:sz w:val="22"/>
          <w:szCs w:val="22"/>
          <w:lang w:val="uz-Cyrl-UZ"/>
        </w:rPr>
      </w:pPr>
    </w:p>
    <w:p w14:paraId="4D562172" w14:textId="77777777" w:rsidR="00C66A93" w:rsidRPr="00EB3000" w:rsidRDefault="00C66A93">
      <w:pPr>
        <w:jc w:val="both"/>
        <w:rPr>
          <w:sz w:val="22"/>
          <w:szCs w:val="22"/>
          <w:lang w:val="uz-Cyrl-UZ"/>
        </w:rPr>
      </w:pPr>
    </w:p>
    <w:p w14:paraId="7C4DF850" w14:textId="77777777" w:rsidR="00C66A93" w:rsidRPr="00EB3000" w:rsidRDefault="00C66A93">
      <w:pPr>
        <w:jc w:val="both"/>
        <w:rPr>
          <w:sz w:val="22"/>
          <w:szCs w:val="22"/>
          <w:lang w:val="uz-Cyrl-UZ"/>
        </w:rPr>
      </w:pPr>
    </w:p>
    <w:p w14:paraId="563C1676" w14:textId="77777777" w:rsidR="00C66A93" w:rsidRPr="00EB3000" w:rsidRDefault="00C66A93">
      <w:pPr>
        <w:rPr>
          <w:sz w:val="22"/>
          <w:szCs w:val="22"/>
          <w:lang w:val="uz-Cyrl-UZ"/>
        </w:rPr>
      </w:pPr>
    </w:p>
    <w:p w14:paraId="5A36A161" w14:textId="77777777" w:rsidR="00C66A93" w:rsidRPr="00EB3000" w:rsidRDefault="00C66A93">
      <w:pPr>
        <w:rPr>
          <w:sz w:val="22"/>
          <w:szCs w:val="22"/>
          <w:lang w:val="uz-Cyrl-UZ"/>
        </w:rPr>
      </w:pPr>
    </w:p>
    <w:p w14:paraId="7CD9F162" w14:textId="77777777" w:rsidR="00C66A93" w:rsidRPr="00EB3000" w:rsidRDefault="00C66A93">
      <w:pPr>
        <w:rPr>
          <w:sz w:val="22"/>
          <w:szCs w:val="22"/>
          <w:lang w:val="uz-Cyrl-UZ"/>
        </w:rPr>
      </w:pPr>
    </w:p>
    <w:sectPr w:rsidR="00C66A93" w:rsidRPr="00EB3000">
      <w:pgSz w:w="11905" w:h="16837"/>
      <w:pgMar w:top="993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B7467C"/>
    <w:multiLevelType w:val="multilevel"/>
    <w:tmpl w:val="41B7467C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59"/>
    <w:rsid w:val="000060CC"/>
    <w:rsid w:val="000224C2"/>
    <w:rsid w:val="00024D80"/>
    <w:rsid w:val="0003746F"/>
    <w:rsid w:val="00043354"/>
    <w:rsid w:val="000503B3"/>
    <w:rsid w:val="0005679A"/>
    <w:rsid w:val="000617DB"/>
    <w:rsid w:val="00072272"/>
    <w:rsid w:val="0007562C"/>
    <w:rsid w:val="000821FF"/>
    <w:rsid w:val="000B08E7"/>
    <w:rsid w:val="000B10A0"/>
    <w:rsid w:val="000C0C7A"/>
    <w:rsid w:val="000C40E3"/>
    <w:rsid w:val="000C516A"/>
    <w:rsid w:val="000C683D"/>
    <w:rsid w:val="000E6359"/>
    <w:rsid w:val="0010247D"/>
    <w:rsid w:val="001222E5"/>
    <w:rsid w:val="00127BD0"/>
    <w:rsid w:val="001350DB"/>
    <w:rsid w:val="00137C88"/>
    <w:rsid w:val="00147103"/>
    <w:rsid w:val="001506A4"/>
    <w:rsid w:val="0015133D"/>
    <w:rsid w:val="001543F3"/>
    <w:rsid w:val="00163ED5"/>
    <w:rsid w:val="001676BF"/>
    <w:rsid w:val="00173DD0"/>
    <w:rsid w:val="0017628E"/>
    <w:rsid w:val="00182946"/>
    <w:rsid w:val="001A29D7"/>
    <w:rsid w:val="001A5F51"/>
    <w:rsid w:val="001B459F"/>
    <w:rsid w:val="001B6EE6"/>
    <w:rsid w:val="001B7138"/>
    <w:rsid w:val="001D772E"/>
    <w:rsid w:val="001F3635"/>
    <w:rsid w:val="001F78DC"/>
    <w:rsid w:val="0020183D"/>
    <w:rsid w:val="002063CC"/>
    <w:rsid w:val="00213212"/>
    <w:rsid w:val="00213C97"/>
    <w:rsid w:val="00224F86"/>
    <w:rsid w:val="00241C5B"/>
    <w:rsid w:val="002456FC"/>
    <w:rsid w:val="0024593E"/>
    <w:rsid w:val="00245AAA"/>
    <w:rsid w:val="002467A6"/>
    <w:rsid w:val="00252F46"/>
    <w:rsid w:val="0027159E"/>
    <w:rsid w:val="00277D30"/>
    <w:rsid w:val="002840B5"/>
    <w:rsid w:val="00287649"/>
    <w:rsid w:val="00291498"/>
    <w:rsid w:val="00297B49"/>
    <w:rsid w:val="002A7DC3"/>
    <w:rsid w:val="002F14BC"/>
    <w:rsid w:val="002F228C"/>
    <w:rsid w:val="003050FD"/>
    <w:rsid w:val="0030724C"/>
    <w:rsid w:val="003102F8"/>
    <w:rsid w:val="003425D1"/>
    <w:rsid w:val="00365DBE"/>
    <w:rsid w:val="00377FDC"/>
    <w:rsid w:val="00387A2B"/>
    <w:rsid w:val="003B2D05"/>
    <w:rsid w:val="003E5825"/>
    <w:rsid w:val="003E58C3"/>
    <w:rsid w:val="00413068"/>
    <w:rsid w:val="004417B4"/>
    <w:rsid w:val="0044489A"/>
    <w:rsid w:val="004452FE"/>
    <w:rsid w:val="00445A4C"/>
    <w:rsid w:val="004764CA"/>
    <w:rsid w:val="004905BF"/>
    <w:rsid w:val="00491F65"/>
    <w:rsid w:val="004A7AF0"/>
    <w:rsid w:val="004B052E"/>
    <w:rsid w:val="004B5E20"/>
    <w:rsid w:val="004B6BB3"/>
    <w:rsid w:val="004C1844"/>
    <w:rsid w:val="004D7317"/>
    <w:rsid w:val="004F183C"/>
    <w:rsid w:val="00512070"/>
    <w:rsid w:val="0051395D"/>
    <w:rsid w:val="00524481"/>
    <w:rsid w:val="0053047A"/>
    <w:rsid w:val="00546B6E"/>
    <w:rsid w:val="005621AF"/>
    <w:rsid w:val="00575C08"/>
    <w:rsid w:val="00586CF7"/>
    <w:rsid w:val="00596D13"/>
    <w:rsid w:val="005A5B81"/>
    <w:rsid w:val="005A5B8D"/>
    <w:rsid w:val="005A6265"/>
    <w:rsid w:val="005B3378"/>
    <w:rsid w:val="005F167A"/>
    <w:rsid w:val="005F2A40"/>
    <w:rsid w:val="005F2F11"/>
    <w:rsid w:val="005F6378"/>
    <w:rsid w:val="005F7EDE"/>
    <w:rsid w:val="00600FFB"/>
    <w:rsid w:val="006019E3"/>
    <w:rsid w:val="0060292C"/>
    <w:rsid w:val="00625836"/>
    <w:rsid w:val="00633B4C"/>
    <w:rsid w:val="0065313E"/>
    <w:rsid w:val="00654AB1"/>
    <w:rsid w:val="00660891"/>
    <w:rsid w:val="0067224A"/>
    <w:rsid w:val="00672A7E"/>
    <w:rsid w:val="00673B83"/>
    <w:rsid w:val="00677D78"/>
    <w:rsid w:val="0069029F"/>
    <w:rsid w:val="006B6B6C"/>
    <w:rsid w:val="006D397E"/>
    <w:rsid w:val="006F363F"/>
    <w:rsid w:val="00703AD9"/>
    <w:rsid w:val="007074FD"/>
    <w:rsid w:val="0071103A"/>
    <w:rsid w:val="00713D3A"/>
    <w:rsid w:val="0072175D"/>
    <w:rsid w:val="0072537C"/>
    <w:rsid w:val="007609A0"/>
    <w:rsid w:val="00773451"/>
    <w:rsid w:val="00786125"/>
    <w:rsid w:val="007875B3"/>
    <w:rsid w:val="007968B0"/>
    <w:rsid w:val="007A0E03"/>
    <w:rsid w:val="007A35FA"/>
    <w:rsid w:val="007A3CD3"/>
    <w:rsid w:val="007A6048"/>
    <w:rsid w:val="007B2924"/>
    <w:rsid w:val="007B3D42"/>
    <w:rsid w:val="007B4968"/>
    <w:rsid w:val="007B57F3"/>
    <w:rsid w:val="007C79F1"/>
    <w:rsid w:val="007F5F09"/>
    <w:rsid w:val="0080226C"/>
    <w:rsid w:val="00823923"/>
    <w:rsid w:val="00840A8D"/>
    <w:rsid w:val="00843CF4"/>
    <w:rsid w:val="008519FE"/>
    <w:rsid w:val="0088160A"/>
    <w:rsid w:val="00882E63"/>
    <w:rsid w:val="00884513"/>
    <w:rsid w:val="008A1830"/>
    <w:rsid w:val="008B3681"/>
    <w:rsid w:val="008E59DA"/>
    <w:rsid w:val="008E5C34"/>
    <w:rsid w:val="008F61FC"/>
    <w:rsid w:val="00956B88"/>
    <w:rsid w:val="00957F04"/>
    <w:rsid w:val="00961EFD"/>
    <w:rsid w:val="00963CD3"/>
    <w:rsid w:val="00980B6D"/>
    <w:rsid w:val="00996549"/>
    <w:rsid w:val="009A05F8"/>
    <w:rsid w:val="009A2B85"/>
    <w:rsid w:val="009A5238"/>
    <w:rsid w:val="009A708D"/>
    <w:rsid w:val="009A72A7"/>
    <w:rsid w:val="009B7D58"/>
    <w:rsid w:val="009C1B21"/>
    <w:rsid w:val="009C3F16"/>
    <w:rsid w:val="009E521A"/>
    <w:rsid w:val="00A156A3"/>
    <w:rsid w:val="00A23754"/>
    <w:rsid w:val="00A25CD3"/>
    <w:rsid w:val="00A2656F"/>
    <w:rsid w:val="00A37D23"/>
    <w:rsid w:val="00A40F21"/>
    <w:rsid w:val="00A43059"/>
    <w:rsid w:val="00A661D5"/>
    <w:rsid w:val="00A705A8"/>
    <w:rsid w:val="00A835A8"/>
    <w:rsid w:val="00A937EB"/>
    <w:rsid w:val="00A978BA"/>
    <w:rsid w:val="00AA23D3"/>
    <w:rsid w:val="00AC0BB8"/>
    <w:rsid w:val="00AD06B4"/>
    <w:rsid w:val="00AE1859"/>
    <w:rsid w:val="00AE79B4"/>
    <w:rsid w:val="00AF0283"/>
    <w:rsid w:val="00B06867"/>
    <w:rsid w:val="00B167B6"/>
    <w:rsid w:val="00B27CF4"/>
    <w:rsid w:val="00B46DF6"/>
    <w:rsid w:val="00B554E5"/>
    <w:rsid w:val="00B56190"/>
    <w:rsid w:val="00B74108"/>
    <w:rsid w:val="00B77FBC"/>
    <w:rsid w:val="00B82CFE"/>
    <w:rsid w:val="00B83A1B"/>
    <w:rsid w:val="00BA3B79"/>
    <w:rsid w:val="00BB68CB"/>
    <w:rsid w:val="00BC1C83"/>
    <w:rsid w:val="00BE6837"/>
    <w:rsid w:val="00BF068D"/>
    <w:rsid w:val="00BF4C9A"/>
    <w:rsid w:val="00C00453"/>
    <w:rsid w:val="00C01B4C"/>
    <w:rsid w:val="00C268C1"/>
    <w:rsid w:val="00C4311C"/>
    <w:rsid w:val="00C57EE0"/>
    <w:rsid w:val="00C66A93"/>
    <w:rsid w:val="00C90BB1"/>
    <w:rsid w:val="00CC1293"/>
    <w:rsid w:val="00D0495F"/>
    <w:rsid w:val="00D17F86"/>
    <w:rsid w:val="00D26736"/>
    <w:rsid w:val="00D3715B"/>
    <w:rsid w:val="00D47873"/>
    <w:rsid w:val="00D73BF3"/>
    <w:rsid w:val="00D931F8"/>
    <w:rsid w:val="00DC7ED5"/>
    <w:rsid w:val="00DE29BA"/>
    <w:rsid w:val="00DF1F6E"/>
    <w:rsid w:val="00E0279A"/>
    <w:rsid w:val="00E047C6"/>
    <w:rsid w:val="00E04BD1"/>
    <w:rsid w:val="00E1635B"/>
    <w:rsid w:val="00E41420"/>
    <w:rsid w:val="00E43C7E"/>
    <w:rsid w:val="00E47F12"/>
    <w:rsid w:val="00E51C3C"/>
    <w:rsid w:val="00E54395"/>
    <w:rsid w:val="00E755AA"/>
    <w:rsid w:val="00E75919"/>
    <w:rsid w:val="00E7636F"/>
    <w:rsid w:val="00E90673"/>
    <w:rsid w:val="00EA05F1"/>
    <w:rsid w:val="00EA0786"/>
    <w:rsid w:val="00EB1B39"/>
    <w:rsid w:val="00EB24C9"/>
    <w:rsid w:val="00EB3000"/>
    <w:rsid w:val="00EC6B57"/>
    <w:rsid w:val="00ED25D4"/>
    <w:rsid w:val="00ED7732"/>
    <w:rsid w:val="00EF6E5C"/>
    <w:rsid w:val="00F10603"/>
    <w:rsid w:val="00F119D9"/>
    <w:rsid w:val="00F30F15"/>
    <w:rsid w:val="00F36F96"/>
    <w:rsid w:val="00F4500B"/>
    <w:rsid w:val="00F475F2"/>
    <w:rsid w:val="00F56BDD"/>
    <w:rsid w:val="00F66F90"/>
    <w:rsid w:val="00F83A27"/>
    <w:rsid w:val="00FA5D61"/>
    <w:rsid w:val="00FB746C"/>
    <w:rsid w:val="00FD05EC"/>
    <w:rsid w:val="00FE148C"/>
    <w:rsid w:val="00FF18CA"/>
    <w:rsid w:val="00FF2C82"/>
    <w:rsid w:val="46E0403D"/>
    <w:rsid w:val="4996589A"/>
    <w:rsid w:val="4F6F4B08"/>
    <w:rsid w:val="773B39C7"/>
    <w:rsid w:val="7989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6FDE5B"/>
  <w15:docId w15:val="{E09FF82C-E2C3-45BF-967B-448AD6B9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sz w:val="40"/>
    </w:rPr>
  </w:style>
  <w:style w:type="paragraph" w:styleId="2">
    <w:name w:val="heading 2"/>
    <w:basedOn w:val="a0"/>
    <w:next w:val="a0"/>
    <w:link w:val="20"/>
    <w:qFormat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0"/>
    <w:next w:val="a0"/>
    <w:qFormat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0"/>
    <w:next w:val="a0"/>
    <w:qFormat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qFormat/>
    <w:rPr>
      <w:color w:val="0000FF"/>
      <w:u w:val="single"/>
    </w:rPr>
  </w:style>
  <w:style w:type="character" w:styleId="a5">
    <w:name w:val="page number"/>
    <w:basedOn w:val="a1"/>
    <w:qFormat/>
  </w:style>
  <w:style w:type="paragraph" w:styleId="a6">
    <w:name w:val="Balloon Text"/>
    <w:basedOn w:val="a0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qFormat/>
    <w:pPr>
      <w:tabs>
        <w:tab w:val="center" w:pos="4677"/>
        <w:tab w:val="right" w:pos="9355"/>
      </w:tabs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a">
    <w:name w:val="footer"/>
    <w:basedOn w:val="a0"/>
    <w:qFormat/>
    <w:pPr>
      <w:tabs>
        <w:tab w:val="center" w:pos="4677"/>
        <w:tab w:val="right" w:pos="9355"/>
      </w:tabs>
    </w:p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1"/>
    <w:link w:val="a6"/>
    <w:qFormat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1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qFormat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basedOn w:val="a1"/>
    <w:link w:val="2"/>
    <w:qFormat/>
    <w:rPr>
      <w:rFonts w:ascii="Times Uzb Roman" w:hAnsi="Times Uzb Roman"/>
      <w:b/>
      <w:bCs/>
      <w:sz w:val="22"/>
      <w:szCs w:val="22"/>
      <w:lang w:val="en-US"/>
    </w:rPr>
  </w:style>
  <w:style w:type="character" w:customStyle="1" w:styleId="a9">
    <w:name w:val="Верхний колонтитул Знак"/>
    <w:basedOn w:val="a1"/>
    <w:link w:val="a8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ukharasoft\Cadry4\Language\UZB\&#1052;&#1072;&#1098;&#1083;&#1091;&#1084;&#1086;&#1090;&#1085;&#1086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C0C9-38FC-4251-82C0-5AAB73A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Маълумотнома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МАЪЛУМОТНОМА</vt:lpstr>
    </vt:vector>
  </TitlesOfParts>
  <Company>IS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МАЪЛУМОТНОМА</dc:title>
  <dc:creator>user</dc:creator>
  <cp:lastModifiedBy>User</cp:lastModifiedBy>
  <cp:revision>2</cp:revision>
  <cp:lastPrinted>2019-03-13T09:10:00Z</cp:lastPrinted>
  <dcterms:created xsi:type="dcterms:W3CDTF">2024-10-02T07:47:00Z</dcterms:created>
  <dcterms:modified xsi:type="dcterms:W3CDTF">2024-10-02T07:47:00Z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31C6284C45EF45AD8ED170F31C1E5026</vt:lpwstr>
  </property>
</Properties>
</file>